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B6" w:rsidRPr="000A0675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03B6" w:rsidRPr="000A0675" w:rsidRDefault="008303B6" w:rsidP="000C1B13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067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 : « Как научиться беречь своё здоровье?»</w:t>
      </w:r>
    </w:p>
    <w:p w:rsidR="008303B6" w:rsidRPr="000A0675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A067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дать рекомендации обучающимся по сохранению здоровья. Пропаганда ЗОЖ.</w:t>
      </w:r>
    </w:p>
    <w:p w:rsidR="008303B6" w:rsidRPr="006D2811" w:rsidRDefault="008303B6" w:rsidP="000C1B1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здоровье и его отличия от болезни; вырабатывать стремление всегда быть здоровыми, уметь избегать контактов с больными детьми, уметь быстро поправить своё здоровье – помочь себе самому; показать значимость полезных привычек для укрепления здоровья человека; развивать у детей потребность в соблюдении правил здорового образа жизни.</w:t>
      </w:r>
    </w:p>
    <w:p w:rsidR="008303B6" w:rsidRPr="006D2811" w:rsidRDefault="008303B6" w:rsidP="006D2811">
      <w:pPr>
        <w:spacing w:after="135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Оборудование:</w:t>
      </w:r>
    </w:p>
    <w:p w:rsidR="008303B6" w:rsidRPr="006D2811" w:rsidRDefault="008303B6" w:rsidP="006D2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Пословицы и поговорки о здоровье.</w:t>
      </w:r>
    </w:p>
    <w:p w:rsidR="008303B6" w:rsidRPr="006D2811" w:rsidRDefault="008303B6" w:rsidP="006D2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Кроссворд.</w:t>
      </w:r>
    </w:p>
    <w:p w:rsidR="008303B6" w:rsidRPr="006D2811" w:rsidRDefault="008303B6" w:rsidP="006D2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Карточки для самостоятельной работы.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8303B6" w:rsidRPr="006D2811" w:rsidRDefault="008303B6" w:rsidP="000C1B1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Ребята! Сегодня мы будем говорить о самом дорогом богатстве человека – о здоровье. Наше государство проявляет постоянную заботу о здоровье граждан страны, особенн</w:t>
      </w:r>
      <w:r w:rsidRPr="000A067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 о здоровье детей. Родители и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учителя заботятся о том, чтобы вы росли здоровыми и счастливыми. Но, несмотря на все усилия, вы иногда болеете.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– Беречь своё здоровье должен каждый человек.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Наш девиз:</w:t>
      </w:r>
    </w:p>
    <w:p w:rsidR="008303B6" w:rsidRPr="006D2811" w:rsidRDefault="008303B6" w:rsidP="006D281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 здоровье сберегу,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Сам себе я помогу!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(Наизусть.)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Как вы чувствуете себя, когда вы здоровы?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(Хорошее настроение; хочется много играть, бегать; хочется читать, писать, что-нибудь рассказывать.)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Как вы чувствуете себя, когда болеете?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(Все болит; хочется плакать; не хочется вставать с постели; не хочется есть, пить.)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Почему болеют люди? Как вы думаете?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(Чаще всего они заражаются от других людей.)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Послушайте стихотворение Сергея Михалкова “Грипп”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(портрет писателя).</w:t>
      </w:r>
    </w:p>
    <w:p w:rsidR="008303B6" w:rsidRPr="006D2811" w:rsidRDefault="008303B6" w:rsidP="006D281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Катя сегодня из школы пришла,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С книжками вместе болезнь “принесла”.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Кашляет, чихает, слёзы вытирает.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У неё несчастный вид – очень голова болит,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Нос припух, температура – видно, ей нужна микстура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И глотать её тоже больно – очень Катя недовольна.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Надо ей учить уроки – она мается в дремоте,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Надо маме помогать, а она не может встать,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Пора подруге позвонить – трудно громко говорить.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В общем, встали все дела – так хвороба подвела.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Невзирая на протест, ей поставили компресс,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Хоть не хочется лечиться – с процедурами Катя мирится,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Надо ту болезнь прогнать, чтоб здоровой снова стать: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В школу бегать, песни петь – надо многое успеть.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Как зовут девочку, которая заболела?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(Катя.)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Как выглядит Катя?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– Как стали лечить девочку?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– Много ли дел у Кати?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– В этом стихотворении встретилось слово “хвороба”. Кто может объяснить это слово?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 доске: Хвороба – болезнь.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Как должны поступать больные люди, чтобы не заражать других?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(Вызвать врача на дом. Лежать дома и лечиться до полного выздоровления.)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По каким признакам мы определяем больного человека?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(Слезятся глаза, насморк, “горят” щёки, человек отвечает невпопад, вялый, общается неохотно. 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От чего зависит здоровье человека?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(От умения избежать контакта с больным человеком. От умения вести здоровый образ жизни. От умения помочь себе и другим. 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А теперь, попробуйте дать определение, что такое здоровье?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(Это когда ничего не болит. Когда человек весёлый, радостный, бодрый, энергичный. Когда человек хорошо ест. 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 доске: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–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Вот какое определение дали учёные на форуме Всемирной Организации Здравоохранения в 1949 году : “Здоровье – это состояние полного психического, физического и социального благополучия.”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Как вы считаете, что очень важно для сохранения вашего здоровья?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(Выполнять режим дня. Делать по утрам зарядку. Есть полезную пищу. Укреплять иммунную систему. Много двигаться. Мыто много раз в день руки. Чистить два раза в день зубы. )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Ребята, надо постоянно следить за своим здоровьем и как можно дольше оставаться здоровыми, хотя это нелегко!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4. Физкультминутка.</w:t>
      </w:r>
    </w:p>
    <w:p w:rsidR="008303B6" w:rsidRPr="006D2811" w:rsidRDefault="008303B6" w:rsidP="006D281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Буратино потянулся, раз нагнулся, два нагнулся,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Руки в сторону развёл –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Ключик видно не нашёл.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Чтобы ключик нам достать –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Надо на носочки встать.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Закрепление полученных знаний.</w:t>
      </w:r>
    </w:p>
    <w:p w:rsidR="008303B6" w:rsidRPr="006D2811" w:rsidRDefault="008303B6" w:rsidP="006D2811">
      <w:pPr>
        <w:spacing w:after="135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6D281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1. Работа с пословицами и поговорками.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Ребята! Здоровье всегда волновало всех людей. Свой опыт, о том, как сберечь здоровье, они передавали из поколение в поколение.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– Надо достать из мешочка листочек с пословицей и объяснить её.</w:t>
      </w:r>
    </w:p>
    <w:p w:rsidR="008303B6" w:rsidRPr="006D2811" w:rsidRDefault="008303B6" w:rsidP="006D281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Здоровому – всё здорово.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Здоровью цены нет. Здоровье не купишь.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Береги платье снову, а здоровье смолоду.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Здоровье всего дороже, здоровье дороже богатства.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Труд – здоровье, лень – болезнь.</w:t>
      </w:r>
    </w:p>
    <w:p w:rsidR="008303B6" w:rsidRPr="006D2811" w:rsidRDefault="008303B6" w:rsidP="006D2811">
      <w:pPr>
        <w:spacing w:after="135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2. Кроссворд.</w:t>
      </w:r>
    </w:p>
    <w:p w:rsidR="008303B6" w:rsidRPr="006D2811" w:rsidRDefault="008303B6" w:rsidP="006D281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Оля смотрит на кота,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 картинки, сказки.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А для этого нужны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Нашей Оле …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(гла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з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ки)</w:t>
      </w:r>
    </w:p>
    <w:p w:rsidR="008303B6" w:rsidRPr="006D2811" w:rsidRDefault="008303B6" w:rsidP="006D281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Но не выпущу его я.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Белой пеной пенится,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руки мыть не ленится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(мыл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8303B6" w:rsidRPr="006D2811" w:rsidRDefault="008303B6" w:rsidP="006D281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Что можно увидеть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с закрытыми глазами?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(с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н).</w:t>
      </w:r>
    </w:p>
    <w:p w:rsidR="008303B6" w:rsidRPr="006D2811" w:rsidRDefault="008303B6" w:rsidP="006D281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Ношу их много лет,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А счету им не знаю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в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олосы).</w:t>
      </w:r>
    </w:p>
    <w:p w:rsidR="008303B6" w:rsidRPr="006D2811" w:rsidRDefault="008303B6" w:rsidP="006D281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Дождик теплый и густой,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Этот дождик не простой: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Он без туч, без облаков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Целый день идти готов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д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уш).</w:t>
      </w:r>
    </w:p>
    <w:p w:rsidR="008303B6" w:rsidRPr="006D2811" w:rsidRDefault="008303B6" w:rsidP="006D281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Пять братьев –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Годами равные,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Ростом разные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(пал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ь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цы).</w:t>
      </w:r>
    </w:p>
    <w:p w:rsidR="008303B6" w:rsidRPr="006D2811" w:rsidRDefault="008303B6" w:rsidP="006D281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У двух матерей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По пять сыновей –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Одно имя всем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р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уки).</w:t>
      </w:r>
    </w:p>
    <w:p w:rsidR="008303B6" w:rsidRPr="006D2811" w:rsidRDefault="008303B6" w:rsidP="006D281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– Не часы,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А тикает </w:t>
      </w:r>
      <w:r w:rsidRPr="006D2811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(сердце).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Давайте внимательно посмотрим, какое же слово было спрятано. Правильно, это слово – “здоровье”.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“Съедобное – несъедобное”.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выяснить, какие действия человека относятся к ЗОЖ.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упражнения: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учитель произносит какое-либо действие. В зависимости от того, как оно влияет на наше здоровье, дети выполняют условные знаки.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Инструкция: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Ребята я буду произносить какое-либо действие. Ваша задача, в зависимости от того, как оно влияет на наше здоровье, хлопать в ладоши (если сохранять – хлопок, если мешать – сидеть спокойно), как в игре “Съедобное – несъедобное”.</w:t>
      </w:r>
    </w:p>
    <w:p w:rsidR="008303B6" w:rsidRPr="006D2811" w:rsidRDefault="008303B6" w:rsidP="006D2811">
      <w:pPr>
        <w:spacing w:after="135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Примеры фраз:</w:t>
      </w:r>
    </w:p>
    <w:tbl>
      <w:tblPr>
        <w:tblW w:w="0" w:type="auto"/>
        <w:tblInd w:w="-28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530"/>
        <w:gridCol w:w="3035"/>
      </w:tblGrid>
      <w:tr w:rsidR="008303B6" w:rsidRPr="00884728">
        <w:tc>
          <w:tcPr>
            <w:tcW w:w="0" w:type="auto"/>
            <w:shd w:val="clear" w:color="auto" w:fill="FFFFFF"/>
          </w:tcPr>
          <w:p w:rsidR="008303B6" w:rsidRPr="006D2811" w:rsidRDefault="008303B6" w:rsidP="006D281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Надо трудиться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Соблюдать чистоту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Закаляться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Делать зарядку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Весело жить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Смеяться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Заниматься спортом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Гулять побольше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Слушать родителей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Одеваться по погоде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Мыть руки</w:t>
            </w:r>
          </w:p>
        </w:tc>
        <w:tc>
          <w:tcPr>
            <w:tcW w:w="0" w:type="auto"/>
            <w:shd w:val="clear" w:color="auto" w:fill="FFFFFF"/>
          </w:tcPr>
          <w:p w:rsidR="008303B6" w:rsidRPr="006D2811" w:rsidRDefault="008303B6" w:rsidP="006D281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Лениться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Мало двигаться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Ходить зимой без шапки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Грустить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Простужаться 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Унывать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Ссориться с друзьями</w:t>
            </w:r>
            <w:r w:rsidRPr="006D281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Есть много сладкого</w:t>
            </w:r>
          </w:p>
        </w:tc>
      </w:tr>
    </w:tbl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итогов: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 хорошо справились с заданием. Теперь я вижу, что вы здоровые ребята. А для того, чтобы сохранить свое здоровье необходимо вести здоровый образ жизни.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и ДЗ.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Почему здоровье – самый ценный дар человеку?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– Теперь, когда мы знаем смысл народных мудростей, давайте подведем итог: что значит слово “Здоровье” и, какого человека можно назвать здоровым.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 доске: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 – 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Здоровый человек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это человек не только со здоровым телом, но и человек, у которого замечательное настроение и хорошие отношения с окружающими людьми.</w:t>
      </w:r>
    </w:p>
    <w:p w:rsidR="008303B6" w:rsidRPr="006D2811" w:rsidRDefault="008303B6" w:rsidP="006D281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D2811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ДЗ:</w:t>
      </w:r>
      <w:r w:rsidRPr="006D281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карточки для самостоятельной работы дома –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710"/>
        <w:gridCol w:w="850"/>
        <w:gridCol w:w="709"/>
        <w:gridCol w:w="850"/>
        <w:gridCol w:w="851"/>
        <w:gridCol w:w="850"/>
        <w:gridCol w:w="851"/>
        <w:gridCol w:w="1574"/>
      </w:tblGrid>
      <w:tr w:rsidR="008303B6" w:rsidRPr="00884728">
        <w:tc>
          <w:tcPr>
            <w:tcW w:w="8095" w:type="dxa"/>
            <w:gridSpan w:val="9"/>
          </w:tcPr>
          <w:p w:rsidR="008303B6" w:rsidRPr="00884728" w:rsidRDefault="008303B6" w:rsidP="00884728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884728"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Фамилия, имя.......................................................................................</w:t>
            </w:r>
          </w:p>
          <w:p w:rsidR="008303B6" w:rsidRPr="00884728" w:rsidRDefault="008303B6" w:rsidP="00884728">
            <w:pPr>
              <w:spacing w:after="135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884728"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Здоровье – это ………………………………….................................</w:t>
            </w:r>
          </w:p>
          <w:p w:rsidR="008303B6" w:rsidRPr="00884728" w:rsidRDefault="008303B6" w:rsidP="00884728">
            <w:pPr>
              <w:spacing w:after="135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884728"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…………………………………………………………………………………..</w:t>
            </w:r>
          </w:p>
          <w:p w:rsidR="008303B6" w:rsidRPr="00884728" w:rsidRDefault="008303B6" w:rsidP="00884728">
            <w:pPr>
              <w:spacing w:after="135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884728"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…………………………………………………………………………………..</w:t>
            </w:r>
          </w:p>
          <w:p w:rsidR="008303B6" w:rsidRPr="00884728" w:rsidRDefault="008303B6" w:rsidP="00884728">
            <w:pPr>
              <w:spacing w:after="135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884728"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…………………………………………………………………………………..</w:t>
            </w:r>
          </w:p>
          <w:p w:rsidR="008303B6" w:rsidRPr="00884728" w:rsidRDefault="008303B6" w:rsidP="00884728">
            <w:pPr>
              <w:spacing w:after="135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884728"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Я хочу быть здоровым для того, чтобы ……………………………......</w:t>
            </w:r>
          </w:p>
          <w:p w:rsidR="008303B6" w:rsidRPr="00884728" w:rsidRDefault="008303B6" w:rsidP="00884728">
            <w:pPr>
              <w:spacing w:after="135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884728"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………………………………………………………………………………</w:t>
            </w:r>
          </w:p>
        </w:tc>
      </w:tr>
      <w:tr w:rsidR="008303B6" w:rsidRPr="00884728">
        <w:tc>
          <w:tcPr>
            <w:tcW w:w="8095" w:type="dxa"/>
            <w:gridSpan w:val="9"/>
          </w:tcPr>
          <w:p w:rsidR="008303B6" w:rsidRPr="00884728" w:rsidRDefault="008303B6" w:rsidP="00884728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8303B6" w:rsidRPr="00884728" w:rsidRDefault="008303B6" w:rsidP="00884728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  <w:shd w:val="clear" w:color="auto" w:fill="FFFFFF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FFF2CC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8303B6" w:rsidRPr="00884728">
        <w:trPr>
          <w:gridAfter w:val="1"/>
          <w:wAfter w:w="1574" w:type="dxa"/>
        </w:trPr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1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709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0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  <w:shd w:val="clear" w:color="auto" w:fill="D0CECE"/>
          </w:tcPr>
          <w:p w:rsidR="008303B6" w:rsidRPr="00884728" w:rsidRDefault="008303B6" w:rsidP="00884728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8303B6" w:rsidRDefault="008303B6">
      <w:pPr>
        <w:rPr>
          <w:rFonts w:ascii="Times New Roman" w:hAnsi="Times New Roman" w:cs="Times New Roman"/>
          <w:sz w:val="72"/>
          <w:szCs w:val="72"/>
        </w:rPr>
      </w:pPr>
    </w:p>
    <w:p w:rsidR="008303B6" w:rsidRDefault="008303B6">
      <w:pPr>
        <w:rPr>
          <w:rFonts w:ascii="Times New Roman" w:hAnsi="Times New Roman" w:cs="Times New Roman"/>
          <w:sz w:val="72"/>
          <w:szCs w:val="72"/>
        </w:rPr>
      </w:pPr>
    </w:p>
    <w:p w:rsidR="008303B6" w:rsidRDefault="008303B6">
      <w:pPr>
        <w:rPr>
          <w:rFonts w:ascii="Times New Roman" w:hAnsi="Times New Roman" w:cs="Times New Roman"/>
          <w:sz w:val="72"/>
          <w:szCs w:val="72"/>
        </w:rPr>
      </w:pPr>
    </w:p>
    <w:p w:rsidR="008303B6" w:rsidRDefault="008303B6">
      <w:pPr>
        <w:rPr>
          <w:rFonts w:ascii="Times New Roman" w:hAnsi="Times New Roman" w:cs="Times New Roman"/>
          <w:sz w:val="72"/>
          <w:szCs w:val="72"/>
        </w:rPr>
      </w:pPr>
    </w:p>
    <w:p w:rsidR="008303B6" w:rsidRDefault="008303B6">
      <w:pPr>
        <w:rPr>
          <w:rFonts w:ascii="Times New Roman" w:hAnsi="Times New Roman" w:cs="Times New Roman"/>
          <w:sz w:val="72"/>
          <w:szCs w:val="72"/>
        </w:rPr>
      </w:pPr>
    </w:p>
    <w:p w:rsidR="008303B6" w:rsidRDefault="008303B6">
      <w:pPr>
        <w:rPr>
          <w:rFonts w:ascii="Times New Roman" w:hAnsi="Times New Roman" w:cs="Times New Roman"/>
          <w:sz w:val="72"/>
          <w:szCs w:val="72"/>
        </w:rPr>
      </w:pPr>
    </w:p>
    <w:p w:rsidR="008303B6" w:rsidRPr="000A0675" w:rsidRDefault="008303B6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sectPr w:rsidR="008303B6" w:rsidRPr="000A0675" w:rsidSect="009E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B7FC1"/>
    <w:multiLevelType w:val="multilevel"/>
    <w:tmpl w:val="AB08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252"/>
    <w:rsid w:val="000A0675"/>
    <w:rsid w:val="000C1B13"/>
    <w:rsid w:val="006D2811"/>
    <w:rsid w:val="006D4452"/>
    <w:rsid w:val="008303B6"/>
    <w:rsid w:val="00884728"/>
    <w:rsid w:val="009E0BC0"/>
    <w:rsid w:val="00B02988"/>
    <w:rsid w:val="00E64467"/>
    <w:rsid w:val="00E848DA"/>
    <w:rsid w:val="00F7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C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06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A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6</Pages>
  <Words>988</Words>
  <Characters>5635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dimon_pro</dc:creator>
  <cp:keywords/>
  <dc:description/>
  <cp:lastModifiedBy>Наталья</cp:lastModifiedBy>
  <cp:revision>4</cp:revision>
  <cp:lastPrinted>2019-01-21T05:21:00Z</cp:lastPrinted>
  <dcterms:created xsi:type="dcterms:W3CDTF">2019-01-21T04:50:00Z</dcterms:created>
  <dcterms:modified xsi:type="dcterms:W3CDTF">2019-01-22T07:15:00Z</dcterms:modified>
</cp:coreProperties>
</file>